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78CF2" w14:textId="2D178764" w:rsidR="00EE49CE" w:rsidRDefault="00EE49CE" w:rsidP="00EE49CE">
      <w:pPr>
        <w:ind w:firstLine="0"/>
        <w:jc w:val="both"/>
        <w:rPr>
          <w:szCs w:val="28"/>
        </w:rPr>
      </w:pPr>
      <w:r>
        <w:rPr>
          <w:szCs w:val="28"/>
        </w:rPr>
        <w:t xml:space="preserve">Зарегистрирован в государственно-правовом управлении Правительства Ярославской области 18.10.2024 № </w:t>
      </w:r>
      <w:r w:rsidRPr="009B2723">
        <w:rPr>
          <w:szCs w:val="28"/>
        </w:rPr>
        <w:t>08-1</w:t>
      </w:r>
      <w:r>
        <w:rPr>
          <w:szCs w:val="28"/>
        </w:rPr>
        <w:t>5440</w:t>
      </w:r>
    </w:p>
    <w:p w14:paraId="554706B7" w14:textId="77777777" w:rsidR="00EE49CE" w:rsidRDefault="00EE49CE" w:rsidP="00EE49CE">
      <w:pPr>
        <w:rPr>
          <w:b/>
          <w:sz w:val="32"/>
          <w:szCs w:val="32"/>
        </w:rPr>
      </w:pPr>
    </w:p>
    <w:p w14:paraId="20D97C6A" w14:textId="77777777" w:rsidR="00EE49CE" w:rsidRDefault="00EE49CE" w:rsidP="00EE49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</w:t>
      </w:r>
    </w:p>
    <w:p w14:paraId="5286B17E" w14:textId="77777777" w:rsidR="00EE49CE" w:rsidRDefault="00EE49CE" w:rsidP="00EE49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КОНКУРЕТНОЙ ПОЛИТИКИ</w:t>
      </w:r>
    </w:p>
    <w:p w14:paraId="14541774" w14:textId="77777777" w:rsidR="00EE49CE" w:rsidRDefault="00EE49CE" w:rsidP="00EE49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ЯРОСЛАВСКОЙ ОБЛАСТИ</w:t>
      </w:r>
    </w:p>
    <w:p w14:paraId="79146719" w14:textId="77777777" w:rsidR="00EE49CE" w:rsidRDefault="00EE49CE" w:rsidP="00EE49CE">
      <w:pPr>
        <w:jc w:val="center"/>
        <w:rPr>
          <w:b/>
          <w:sz w:val="32"/>
          <w:szCs w:val="32"/>
        </w:rPr>
      </w:pPr>
    </w:p>
    <w:p w14:paraId="1EC41F7F" w14:textId="77777777" w:rsidR="00EE49CE" w:rsidRDefault="00EE49CE" w:rsidP="00EE49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14:paraId="64F916E3" w14:textId="77777777" w:rsidR="00EE49CE" w:rsidRDefault="00EE49CE" w:rsidP="00EE49CE">
      <w:pPr>
        <w:jc w:val="both"/>
        <w:rPr>
          <w:szCs w:val="28"/>
        </w:rPr>
      </w:pPr>
    </w:p>
    <w:p w14:paraId="42EFF4CE" w14:textId="77777777" w:rsidR="00EE49CE" w:rsidRDefault="00EE49CE" w:rsidP="00EE49CE">
      <w:pPr>
        <w:jc w:val="both"/>
        <w:rPr>
          <w:szCs w:val="28"/>
        </w:rPr>
      </w:pPr>
    </w:p>
    <w:p w14:paraId="0A8F63B9" w14:textId="6731ED92" w:rsidR="00EE49CE" w:rsidRDefault="00EE49CE" w:rsidP="00EE49CE">
      <w:pPr>
        <w:ind w:right="5101" w:firstLine="0"/>
        <w:jc w:val="both"/>
        <w:rPr>
          <w:szCs w:val="28"/>
        </w:rPr>
      </w:pPr>
      <w:r>
        <w:rPr>
          <w:szCs w:val="28"/>
        </w:rPr>
        <w:t>от 13.11.2024 № 113-р</w:t>
      </w:r>
    </w:p>
    <w:p w14:paraId="39F15E5D" w14:textId="77777777" w:rsidR="00EE49CE" w:rsidRDefault="00EE49CE" w:rsidP="00EE49CE">
      <w:pPr>
        <w:ind w:firstLine="0"/>
        <w:jc w:val="both"/>
        <w:rPr>
          <w:szCs w:val="28"/>
        </w:rPr>
      </w:pPr>
      <w:r>
        <w:rPr>
          <w:szCs w:val="28"/>
        </w:rPr>
        <w:t>г. Ярославль</w:t>
      </w:r>
    </w:p>
    <w:p w14:paraId="56E4EAF7" w14:textId="77777777" w:rsidR="001B6AAD" w:rsidRDefault="001B6AAD" w:rsidP="00E853C6">
      <w:pPr>
        <w:spacing w:line="235" w:lineRule="auto"/>
        <w:ind w:right="-2"/>
        <w:jc w:val="both"/>
        <w:rPr>
          <w:rFonts w:cs="Times New Roman"/>
          <w:szCs w:val="28"/>
        </w:rPr>
      </w:pPr>
    </w:p>
    <w:p w14:paraId="2716E8F0" w14:textId="77777777" w:rsidR="001B6AAD" w:rsidRPr="008F0362" w:rsidRDefault="001B6AAD" w:rsidP="00E853C6">
      <w:pPr>
        <w:spacing w:line="235" w:lineRule="auto"/>
        <w:ind w:right="-2"/>
        <w:jc w:val="both"/>
        <w:rPr>
          <w:rFonts w:cs="Times New Roman"/>
          <w:szCs w:val="28"/>
        </w:rPr>
      </w:pPr>
    </w:p>
    <w:p w14:paraId="34F3058C" w14:textId="1925B5B7" w:rsidR="00AB74C3" w:rsidRPr="002E7940" w:rsidRDefault="00AB74C3" w:rsidP="00600F9F">
      <w:pPr>
        <w:spacing w:line="235" w:lineRule="auto"/>
        <w:ind w:right="4534" w:firstLine="0"/>
        <w:rPr>
          <w:rFonts w:cs="Times New Roman"/>
          <w:szCs w:val="28"/>
        </w:rPr>
      </w:pPr>
      <w:r w:rsidRPr="002E7940">
        <w:rPr>
          <w:rFonts w:cs="Times New Roman"/>
          <w:szCs w:val="28"/>
        </w:rPr>
        <w:fldChar w:fldCharType="begin"/>
      </w:r>
      <w:r w:rsidRPr="002E7940">
        <w:rPr>
          <w:rFonts w:cs="Times New Roman"/>
          <w:szCs w:val="28"/>
        </w:rPr>
        <w:instrText xml:space="preserve"> DOCPROPERTY  Содержание </w:instrText>
      </w:r>
      <w:r w:rsidRPr="002E7940">
        <w:rPr>
          <w:rFonts w:cs="Times New Roman"/>
          <w:szCs w:val="28"/>
        </w:rPr>
        <w:fldChar w:fldCharType="separate"/>
      </w:r>
      <w:r w:rsidRPr="002E7940">
        <w:rPr>
          <w:rFonts w:cs="Times New Roman"/>
          <w:szCs w:val="28"/>
        </w:rPr>
        <w:t xml:space="preserve">О </w:t>
      </w:r>
      <w:r w:rsidRPr="002E7940">
        <w:rPr>
          <w:rFonts w:cs="Times New Roman"/>
          <w:szCs w:val="28"/>
        </w:rPr>
        <w:fldChar w:fldCharType="end"/>
      </w:r>
      <w:r w:rsidR="00F56EBB">
        <w:rPr>
          <w:rFonts w:cs="Times New Roman"/>
          <w:szCs w:val="28"/>
        </w:rPr>
        <w:t>централизации закупок</w:t>
      </w:r>
    </w:p>
    <w:p w14:paraId="2AF9F7D3" w14:textId="77777777" w:rsidR="001011B9" w:rsidRDefault="001011B9" w:rsidP="00E853C6">
      <w:pPr>
        <w:spacing w:line="235" w:lineRule="auto"/>
        <w:jc w:val="both"/>
      </w:pPr>
    </w:p>
    <w:p w14:paraId="2890B5DC" w14:textId="4BCF2346" w:rsidR="006F4A23" w:rsidRDefault="006F4A23" w:rsidP="00E853C6">
      <w:pPr>
        <w:spacing w:line="235" w:lineRule="auto"/>
        <w:jc w:val="both"/>
      </w:pPr>
    </w:p>
    <w:p w14:paraId="64890187" w14:textId="41AB868B" w:rsidR="003C401F" w:rsidRDefault="003C401F" w:rsidP="00E33DC1">
      <w:pPr>
        <w:jc w:val="both"/>
      </w:pPr>
      <w:r w:rsidRPr="003C401F">
        <w:t>В соответствии с</w:t>
      </w:r>
      <w:r>
        <w:t xml:space="preserve"> </w:t>
      </w:r>
      <w:r w:rsidRPr="003C401F">
        <w:t>част</w:t>
      </w:r>
      <w:r>
        <w:t>ью</w:t>
      </w:r>
      <w:r w:rsidRPr="003C401F">
        <w:t xml:space="preserve"> 5 статьи 26 Федерального закона от 5 апреля 2013 года </w:t>
      </w:r>
      <w:r>
        <w:t xml:space="preserve">№ </w:t>
      </w:r>
      <w:r w:rsidRPr="003C401F">
        <w:t xml:space="preserve">44-ФЗ </w:t>
      </w:r>
      <w:r>
        <w:t>«</w:t>
      </w:r>
      <w:r w:rsidRPr="003C401F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</w:p>
    <w:p w14:paraId="2E5E1711" w14:textId="06E91383" w:rsidR="001011B9" w:rsidRDefault="00ED3CA5" w:rsidP="00E33DC1">
      <w:pPr>
        <w:tabs>
          <w:tab w:val="left" w:pos="567"/>
          <w:tab w:val="left" w:pos="709"/>
          <w:tab w:val="left" w:pos="851"/>
        </w:tabs>
        <w:ind w:firstLine="0"/>
        <w:jc w:val="both"/>
      </w:pPr>
      <w:r>
        <w:t>МИНИСТЕРСТВО КОНКУРЕНТНОЙ ПОЛИТИКИ</w:t>
      </w:r>
      <w:r w:rsidR="00951550">
        <w:t xml:space="preserve"> ЯРОСЛАВСКОЙ</w:t>
      </w:r>
      <w:r w:rsidR="001011B9">
        <w:t xml:space="preserve"> ОБЛАСТИ П</w:t>
      </w:r>
      <w:r w:rsidR="00951550">
        <w:t>РИКАЗЫВАЕТ</w:t>
      </w:r>
      <w:r w:rsidR="001011B9">
        <w:t xml:space="preserve">: </w:t>
      </w:r>
    </w:p>
    <w:p w14:paraId="0506C4C0" w14:textId="7EAC7B25" w:rsidR="003C401F" w:rsidRPr="003C401F" w:rsidRDefault="001011B9" w:rsidP="00E33DC1">
      <w:pPr>
        <w:jc w:val="both"/>
      </w:pPr>
      <w:r>
        <w:t>1.</w:t>
      </w:r>
      <w:r w:rsidR="003C401F" w:rsidRPr="003C401F">
        <w:t xml:space="preserve"> Установить, что </w:t>
      </w:r>
      <w:r w:rsidR="003C401F">
        <w:t>министерство конкурентной политики</w:t>
      </w:r>
      <w:r w:rsidR="003C401F" w:rsidRPr="003C401F">
        <w:t xml:space="preserve"> Ярославской области и функционально подчиненное ему государственное </w:t>
      </w:r>
      <w:r w:rsidR="003C401F">
        <w:t>казенное</w:t>
      </w:r>
      <w:r w:rsidR="003C401F" w:rsidRPr="003C401F">
        <w:t xml:space="preserve"> учреждение Ярославской области </w:t>
      </w:r>
      <w:r w:rsidR="003C401F">
        <w:t>«Центр конкурентной политики и мониторинга»</w:t>
      </w:r>
      <w:r w:rsidR="003C401F" w:rsidRPr="003C401F">
        <w:t xml:space="preserve"> в соответствии с пунктом 4 части 5 статьи 26 Федерального закона от 5 апреля 2013 года </w:t>
      </w:r>
      <w:r w:rsidR="003C401F">
        <w:t>№</w:t>
      </w:r>
      <w:r w:rsidR="003C401F" w:rsidRPr="003C401F">
        <w:t xml:space="preserve"> 44-ФЗ </w:t>
      </w:r>
      <w:r w:rsidR="003C401F">
        <w:t>«</w:t>
      </w:r>
      <w:r w:rsidR="003C401F" w:rsidRPr="003C401F">
        <w:t>О контрактной системе в сфере закупок товаров, работ, услуг для обеспечения государственных и муниципальных нужд</w:t>
      </w:r>
      <w:r w:rsidR="003C401F">
        <w:t>»</w:t>
      </w:r>
      <w:r w:rsidR="003C401F" w:rsidRPr="003C401F">
        <w:t xml:space="preserve"> осуществляют полномочия заказчика по закупке товаров, работ, услуг для обеспечения государственных нужд самостоятельно.</w:t>
      </w:r>
    </w:p>
    <w:p w14:paraId="30E16F1A" w14:textId="0D3ED6AF" w:rsidR="003C401F" w:rsidRPr="003C401F" w:rsidRDefault="00967E8A" w:rsidP="00E33DC1">
      <w:pPr>
        <w:jc w:val="both"/>
      </w:pPr>
      <w:r>
        <w:t xml:space="preserve">2. Контроль за исполнением приказа </w:t>
      </w:r>
      <w:r w:rsidR="00577508">
        <w:t>возложить на заместителя министра конкурентной политики Ярославской области Цыганову Н.Ю.</w:t>
      </w:r>
    </w:p>
    <w:p w14:paraId="5BFF097C" w14:textId="053931E2" w:rsidR="00BB38FE" w:rsidRDefault="00967E8A" w:rsidP="00E33DC1">
      <w:pPr>
        <w:tabs>
          <w:tab w:val="left" w:pos="567"/>
          <w:tab w:val="left" w:pos="709"/>
          <w:tab w:val="left" w:pos="851"/>
        </w:tabs>
        <w:jc w:val="both"/>
        <w:rPr>
          <w:rFonts w:cs="Times New Roman"/>
          <w:szCs w:val="28"/>
        </w:rPr>
      </w:pPr>
      <w:r>
        <w:t>3</w:t>
      </w:r>
      <w:r w:rsidR="001011B9">
        <w:t xml:space="preserve">. </w:t>
      </w:r>
      <w:r w:rsidR="00951550">
        <w:t>Приказ</w:t>
      </w:r>
      <w:r w:rsidR="001011B9">
        <w:t xml:space="preserve"> вступает в силу со дня </w:t>
      </w:r>
      <w:r w:rsidR="00D42A44">
        <w:t>его подписания</w:t>
      </w:r>
      <w:r w:rsidR="001011B9">
        <w:t>.</w:t>
      </w:r>
    </w:p>
    <w:p w14:paraId="5FBEEFDF" w14:textId="03666330" w:rsidR="00AC1DD3" w:rsidRDefault="00AC1DD3" w:rsidP="00E853C6">
      <w:pPr>
        <w:spacing w:line="235" w:lineRule="auto"/>
        <w:jc w:val="both"/>
        <w:rPr>
          <w:rFonts w:cs="Times New Roman"/>
          <w:szCs w:val="28"/>
        </w:rPr>
      </w:pPr>
    </w:p>
    <w:p w14:paraId="09F7D672" w14:textId="77777777" w:rsidR="00EE49CE" w:rsidRDefault="00EE49CE" w:rsidP="00E853C6">
      <w:pPr>
        <w:spacing w:line="235" w:lineRule="auto"/>
        <w:jc w:val="both"/>
        <w:rPr>
          <w:rFonts w:cs="Times New Roman"/>
          <w:szCs w:val="28"/>
        </w:rPr>
      </w:pPr>
    </w:p>
    <w:p w14:paraId="3C8D3341" w14:textId="77777777" w:rsidR="006D0231" w:rsidRDefault="006D0231" w:rsidP="00E853C6">
      <w:pPr>
        <w:spacing w:line="235" w:lineRule="auto"/>
        <w:jc w:val="both"/>
        <w:rPr>
          <w:rFonts w:cs="Times New Roman"/>
          <w:szCs w:val="28"/>
        </w:rPr>
      </w:pPr>
    </w:p>
    <w:p w14:paraId="32D91402" w14:textId="77777777" w:rsidR="00EE49CE" w:rsidRDefault="00EE49CE" w:rsidP="00EE49CE">
      <w:pPr>
        <w:tabs>
          <w:tab w:val="right" w:pos="8931"/>
        </w:tabs>
        <w:spacing w:line="235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Министр конкурентной</w:t>
      </w:r>
    </w:p>
    <w:p w14:paraId="529D8785" w14:textId="597F4AD3" w:rsidR="006F4A23" w:rsidRDefault="00EE49CE" w:rsidP="00EE49CE">
      <w:pPr>
        <w:spacing w:line="235" w:lineRule="auto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политики Ярославской области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</w:t>
      </w:r>
      <w:r w:rsidRPr="00EE49C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Е.Д. Набатова</w:t>
      </w:r>
    </w:p>
    <w:p w14:paraId="61FDBF79" w14:textId="00225DE6" w:rsidR="00E1407E" w:rsidRPr="0041653E" w:rsidRDefault="008A0565" w:rsidP="008A0565">
      <w:pPr>
        <w:ind w:firstLine="0"/>
        <w:jc w:val="both"/>
        <w:rPr>
          <w:sz w:val="2"/>
          <w:szCs w:val="2"/>
        </w:rPr>
      </w:pPr>
      <w:r>
        <w:rPr>
          <w:sz w:val="2"/>
          <w:szCs w:val="2"/>
        </w:rPr>
        <w:br/>
      </w:r>
    </w:p>
    <w:sectPr w:rsidR="00E1407E" w:rsidRPr="0041653E" w:rsidSect="00600F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FDDB4" w14:textId="77777777" w:rsidR="00593855" w:rsidRDefault="00593855" w:rsidP="00CF5840">
      <w:r>
        <w:separator/>
      </w:r>
    </w:p>
  </w:endnote>
  <w:endnote w:type="continuationSeparator" w:id="0">
    <w:p w14:paraId="698DACD4" w14:textId="77777777" w:rsidR="00593855" w:rsidRDefault="00593855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C9CA6" w14:textId="77777777"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8A0565" w14:paraId="32C3B713" w14:textId="77777777" w:rsidTr="008A0565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4983ACA0" w14:textId="19531E29" w:rsidR="008A0565" w:rsidRPr="008A0565" w:rsidRDefault="008A0565" w:rsidP="008A0565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8A0565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B825A01" w14:textId="5544167D" w:rsidR="008A0565" w:rsidRPr="008A0565" w:rsidRDefault="008A0565" w:rsidP="008A0565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8A0565">
            <w:rPr>
              <w:rFonts w:cs="Times New Roman"/>
              <w:color w:val="808080"/>
              <w:sz w:val="18"/>
            </w:rPr>
            <w:t xml:space="preserve">Страница </w:t>
          </w:r>
          <w:r w:rsidRPr="008A0565">
            <w:rPr>
              <w:rFonts w:cs="Times New Roman"/>
              <w:color w:val="808080"/>
              <w:sz w:val="18"/>
            </w:rPr>
            <w:fldChar w:fldCharType="begin"/>
          </w:r>
          <w:r w:rsidRPr="008A0565">
            <w:rPr>
              <w:rFonts w:cs="Times New Roman"/>
              <w:color w:val="808080"/>
              <w:sz w:val="18"/>
            </w:rPr>
            <w:instrText xml:space="preserve"> PAGE </w:instrText>
          </w:r>
          <w:r w:rsidRPr="008A0565">
            <w:rPr>
              <w:rFonts w:cs="Times New Roman"/>
              <w:color w:val="808080"/>
              <w:sz w:val="18"/>
            </w:rPr>
            <w:fldChar w:fldCharType="separate"/>
          </w:r>
          <w:r w:rsidRPr="008A0565">
            <w:rPr>
              <w:rFonts w:cs="Times New Roman"/>
              <w:noProof/>
              <w:color w:val="808080"/>
              <w:sz w:val="18"/>
            </w:rPr>
            <w:t>1</w:t>
          </w:r>
          <w:r w:rsidRPr="008A0565">
            <w:rPr>
              <w:rFonts w:cs="Times New Roman"/>
              <w:color w:val="808080"/>
              <w:sz w:val="18"/>
            </w:rPr>
            <w:fldChar w:fldCharType="end"/>
          </w:r>
          <w:r w:rsidRPr="008A0565">
            <w:rPr>
              <w:rFonts w:cs="Times New Roman"/>
              <w:color w:val="808080"/>
              <w:sz w:val="18"/>
            </w:rPr>
            <w:t xml:space="preserve"> из </w:t>
          </w:r>
          <w:r w:rsidRPr="008A0565">
            <w:rPr>
              <w:rFonts w:cs="Times New Roman"/>
              <w:color w:val="808080"/>
              <w:sz w:val="18"/>
            </w:rPr>
            <w:fldChar w:fldCharType="begin"/>
          </w:r>
          <w:r w:rsidRPr="008A0565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8A0565">
            <w:rPr>
              <w:rFonts w:cs="Times New Roman"/>
              <w:color w:val="808080"/>
              <w:sz w:val="18"/>
            </w:rPr>
            <w:fldChar w:fldCharType="separate"/>
          </w:r>
          <w:r w:rsidRPr="008A0565">
            <w:rPr>
              <w:rFonts w:cs="Times New Roman"/>
              <w:noProof/>
              <w:color w:val="808080"/>
              <w:sz w:val="18"/>
            </w:rPr>
            <w:t>1</w:t>
          </w:r>
          <w:r w:rsidRPr="008A0565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5FBE0493" w14:textId="77777777" w:rsidR="00810833" w:rsidRPr="008A0565" w:rsidRDefault="00810833" w:rsidP="008A056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8A0565" w14:paraId="3AAD9775" w14:textId="77777777" w:rsidTr="008A0565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51DCA574" w14:textId="3098388C" w:rsidR="008A0565" w:rsidRPr="008A0565" w:rsidRDefault="008A0565" w:rsidP="008A0565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8A0565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18C43839" w14:textId="61FA6A46" w:rsidR="008A0565" w:rsidRPr="008A0565" w:rsidRDefault="008A0565" w:rsidP="008A0565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8A0565">
            <w:rPr>
              <w:rFonts w:cs="Times New Roman"/>
              <w:color w:val="808080"/>
              <w:sz w:val="18"/>
            </w:rPr>
            <w:t xml:space="preserve">Страница </w:t>
          </w:r>
          <w:r w:rsidRPr="008A0565">
            <w:rPr>
              <w:rFonts w:cs="Times New Roman"/>
              <w:color w:val="808080"/>
              <w:sz w:val="18"/>
            </w:rPr>
            <w:fldChar w:fldCharType="begin"/>
          </w:r>
          <w:r w:rsidRPr="008A0565">
            <w:rPr>
              <w:rFonts w:cs="Times New Roman"/>
              <w:color w:val="808080"/>
              <w:sz w:val="18"/>
            </w:rPr>
            <w:instrText xml:space="preserve"> PAGE </w:instrText>
          </w:r>
          <w:r w:rsidRPr="008A0565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8A0565">
            <w:rPr>
              <w:rFonts w:cs="Times New Roman"/>
              <w:color w:val="808080"/>
              <w:sz w:val="18"/>
            </w:rPr>
            <w:fldChar w:fldCharType="end"/>
          </w:r>
          <w:r w:rsidRPr="008A0565">
            <w:rPr>
              <w:rFonts w:cs="Times New Roman"/>
              <w:color w:val="808080"/>
              <w:sz w:val="18"/>
            </w:rPr>
            <w:t xml:space="preserve"> из </w:t>
          </w:r>
          <w:r w:rsidRPr="008A0565">
            <w:rPr>
              <w:rFonts w:cs="Times New Roman"/>
              <w:color w:val="808080"/>
              <w:sz w:val="18"/>
            </w:rPr>
            <w:fldChar w:fldCharType="begin"/>
          </w:r>
          <w:r w:rsidRPr="008A0565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8A0565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1</w:t>
          </w:r>
          <w:r w:rsidRPr="008A0565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22179361" w14:textId="77777777" w:rsidR="00810833" w:rsidRPr="008A0565" w:rsidRDefault="00810833" w:rsidP="008A05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46880" w14:textId="77777777" w:rsidR="00593855" w:rsidRDefault="00593855" w:rsidP="00CF5840">
      <w:r>
        <w:separator/>
      </w:r>
    </w:p>
  </w:footnote>
  <w:footnote w:type="continuationSeparator" w:id="0">
    <w:p w14:paraId="4D3FB2E4" w14:textId="77777777" w:rsidR="00593855" w:rsidRDefault="00593855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A0C13" w14:textId="77777777"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BC158" w14:textId="5ECBEA93" w:rsidR="006A65CC" w:rsidRPr="008A0565" w:rsidRDefault="008A0565" w:rsidP="008A056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A7EC0" w14:textId="77777777" w:rsidR="00810833" w:rsidRDefault="008108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454C"/>
    <w:rsid w:val="0000609F"/>
    <w:rsid w:val="00007DCA"/>
    <w:rsid w:val="000431AB"/>
    <w:rsid w:val="000456BD"/>
    <w:rsid w:val="000D529C"/>
    <w:rsid w:val="001011B9"/>
    <w:rsid w:val="001347C5"/>
    <w:rsid w:val="00137410"/>
    <w:rsid w:val="001707B3"/>
    <w:rsid w:val="001B6AAD"/>
    <w:rsid w:val="001B7F5F"/>
    <w:rsid w:val="001C78DA"/>
    <w:rsid w:val="001F10FB"/>
    <w:rsid w:val="00226F6B"/>
    <w:rsid w:val="002306C4"/>
    <w:rsid w:val="0024071D"/>
    <w:rsid w:val="0024114B"/>
    <w:rsid w:val="00243686"/>
    <w:rsid w:val="00254DEA"/>
    <w:rsid w:val="00260038"/>
    <w:rsid w:val="00273438"/>
    <w:rsid w:val="00280BED"/>
    <w:rsid w:val="002813A5"/>
    <w:rsid w:val="00284290"/>
    <w:rsid w:val="002B63F3"/>
    <w:rsid w:val="002D3F25"/>
    <w:rsid w:val="002E7940"/>
    <w:rsid w:val="002F30DD"/>
    <w:rsid w:val="002F6DDE"/>
    <w:rsid w:val="002F6DFA"/>
    <w:rsid w:val="003246AA"/>
    <w:rsid w:val="00364A96"/>
    <w:rsid w:val="003656CE"/>
    <w:rsid w:val="00374775"/>
    <w:rsid w:val="00381164"/>
    <w:rsid w:val="003909DF"/>
    <w:rsid w:val="00397AC8"/>
    <w:rsid w:val="003A2DCC"/>
    <w:rsid w:val="003B41C2"/>
    <w:rsid w:val="003C401F"/>
    <w:rsid w:val="003D14A5"/>
    <w:rsid w:val="003D1E8D"/>
    <w:rsid w:val="003F43C8"/>
    <w:rsid w:val="003F65E2"/>
    <w:rsid w:val="00403CC2"/>
    <w:rsid w:val="0040656C"/>
    <w:rsid w:val="0041653E"/>
    <w:rsid w:val="00461CC1"/>
    <w:rsid w:val="00470773"/>
    <w:rsid w:val="004768BC"/>
    <w:rsid w:val="0047728C"/>
    <w:rsid w:val="00487DAB"/>
    <w:rsid w:val="004D7113"/>
    <w:rsid w:val="004F0106"/>
    <w:rsid w:val="00547508"/>
    <w:rsid w:val="00570FBB"/>
    <w:rsid w:val="005742D2"/>
    <w:rsid w:val="00577508"/>
    <w:rsid w:val="00582DA1"/>
    <w:rsid w:val="005862FB"/>
    <w:rsid w:val="00593855"/>
    <w:rsid w:val="005967E0"/>
    <w:rsid w:val="005D0750"/>
    <w:rsid w:val="005D4AE9"/>
    <w:rsid w:val="005D737E"/>
    <w:rsid w:val="005E400D"/>
    <w:rsid w:val="005F2543"/>
    <w:rsid w:val="00600F9F"/>
    <w:rsid w:val="00604698"/>
    <w:rsid w:val="0060682B"/>
    <w:rsid w:val="006157BF"/>
    <w:rsid w:val="00615BAD"/>
    <w:rsid w:val="00631ABE"/>
    <w:rsid w:val="00650A27"/>
    <w:rsid w:val="00656CFB"/>
    <w:rsid w:val="00657C6C"/>
    <w:rsid w:val="00681496"/>
    <w:rsid w:val="006833A7"/>
    <w:rsid w:val="00694EB5"/>
    <w:rsid w:val="006B482D"/>
    <w:rsid w:val="006D0231"/>
    <w:rsid w:val="006F4A23"/>
    <w:rsid w:val="007341B3"/>
    <w:rsid w:val="00737E26"/>
    <w:rsid w:val="007458BF"/>
    <w:rsid w:val="00796C37"/>
    <w:rsid w:val="007C0421"/>
    <w:rsid w:val="007C5613"/>
    <w:rsid w:val="007D4180"/>
    <w:rsid w:val="007D6966"/>
    <w:rsid w:val="007F4901"/>
    <w:rsid w:val="00802632"/>
    <w:rsid w:val="008039F2"/>
    <w:rsid w:val="00810833"/>
    <w:rsid w:val="00832727"/>
    <w:rsid w:val="00847030"/>
    <w:rsid w:val="0089657A"/>
    <w:rsid w:val="00896C00"/>
    <w:rsid w:val="008A0565"/>
    <w:rsid w:val="008C1CB8"/>
    <w:rsid w:val="008C5C70"/>
    <w:rsid w:val="008F665C"/>
    <w:rsid w:val="009079C7"/>
    <w:rsid w:val="00951550"/>
    <w:rsid w:val="0095763F"/>
    <w:rsid w:val="00960A0F"/>
    <w:rsid w:val="00967E8A"/>
    <w:rsid w:val="00987B2B"/>
    <w:rsid w:val="0099603E"/>
    <w:rsid w:val="00A027FC"/>
    <w:rsid w:val="00A07920"/>
    <w:rsid w:val="00A477F4"/>
    <w:rsid w:val="00A66FE0"/>
    <w:rsid w:val="00A83D83"/>
    <w:rsid w:val="00A94BB5"/>
    <w:rsid w:val="00AB17A4"/>
    <w:rsid w:val="00AB74C3"/>
    <w:rsid w:val="00AC1DD3"/>
    <w:rsid w:val="00B41FCA"/>
    <w:rsid w:val="00B55589"/>
    <w:rsid w:val="00B63264"/>
    <w:rsid w:val="00B65F28"/>
    <w:rsid w:val="00B90652"/>
    <w:rsid w:val="00BB1812"/>
    <w:rsid w:val="00BB38FE"/>
    <w:rsid w:val="00BD3826"/>
    <w:rsid w:val="00BE1B72"/>
    <w:rsid w:val="00BE7C98"/>
    <w:rsid w:val="00BF1A63"/>
    <w:rsid w:val="00C06462"/>
    <w:rsid w:val="00C208D9"/>
    <w:rsid w:val="00C4062D"/>
    <w:rsid w:val="00C97E69"/>
    <w:rsid w:val="00CA3A26"/>
    <w:rsid w:val="00CB2D3D"/>
    <w:rsid w:val="00CD0A61"/>
    <w:rsid w:val="00CF5840"/>
    <w:rsid w:val="00D00EFB"/>
    <w:rsid w:val="00D06430"/>
    <w:rsid w:val="00D13756"/>
    <w:rsid w:val="00D4200C"/>
    <w:rsid w:val="00D42A44"/>
    <w:rsid w:val="00D438D5"/>
    <w:rsid w:val="00D859B5"/>
    <w:rsid w:val="00D93F0C"/>
    <w:rsid w:val="00DD05EE"/>
    <w:rsid w:val="00DD7312"/>
    <w:rsid w:val="00DF4A06"/>
    <w:rsid w:val="00E1407E"/>
    <w:rsid w:val="00E20790"/>
    <w:rsid w:val="00E30683"/>
    <w:rsid w:val="00E33DC1"/>
    <w:rsid w:val="00E63014"/>
    <w:rsid w:val="00E84DE2"/>
    <w:rsid w:val="00E853C6"/>
    <w:rsid w:val="00ED3CA5"/>
    <w:rsid w:val="00EE3C99"/>
    <w:rsid w:val="00EE49CE"/>
    <w:rsid w:val="00EF10A2"/>
    <w:rsid w:val="00EF5733"/>
    <w:rsid w:val="00F24227"/>
    <w:rsid w:val="00F249CC"/>
    <w:rsid w:val="00F44628"/>
    <w:rsid w:val="00F52952"/>
    <w:rsid w:val="00F56EBB"/>
    <w:rsid w:val="00F82D65"/>
    <w:rsid w:val="00F95580"/>
    <w:rsid w:val="00FA5EA7"/>
    <w:rsid w:val="00FC47C6"/>
    <w:rsid w:val="00FC69AA"/>
    <w:rsid w:val="00FC6ECA"/>
    <w:rsid w:val="00FE062A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78F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C1D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DD3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C1DD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1DD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1DD3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1DD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1DD3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C1D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DD3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C1DD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C1DD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C1DD3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1DD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C1DD3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2024-11-19T20:00:00+00:00</dateaddindb>
    <dateminusta xmlns="081b8c99-5a1b-4ba1-9a3e-0d0cea83319e" xsi:nil="true"/>
    <numik xmlns="af44e648-6311-40f1-ad37-1234555fd9ba">113</numik>
    <kind xmlns="e2080b48-eafa-461e-b501-38555d38caa1">105</kind>
    <num xmlns="af44e648-6311-40f1-ad37-1234555fd9ba">113</num>
    <beginactiondate xmlns="a853e5a8-fa1e-4dd3-a1b5-1604bfb35b05">2024-11-12T20:00:00+00:00</beginactiondate>
    <approvaldate xmlns="081b8c99-5a1b-4ba1-9a3e-0d0cea83319e">2024-11-12T20:00:00+00:00</approvaldate>
    <bigtitle xmlns="a853e5a8-fa1e-4dd3-a1b5-1604bfb35b05">О централизации закупок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Официальный интернет-портал правовой информации http://www.pravo.gov.ru, 20.11.2024</publication>
    <redactiondate xmlns="081b8c99-5a1b-4ba1-9a3e-0d0cea83319e" xsi:nil="true"/>
    <status xmlns="5256eb8c-d5dd-498a-ad6f-7fa801666f9a">34</status>
    <organ xmlns="67a9cb4f-e58d-445a-8e0b-2b8d792f9e38">295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113-р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F7EE4AF1-C492-42A5-9387-50D9D7AC1024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C84AA6B1-B820-4615-9FFE-D4B99919C37A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1</Pages>
  <Words>167</Words>
  <Characters>1159</Characters>
  <Application>Microsoft Office Word</Application>
  <DocSecurity>0</DocSecurity>
  <Lines>41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2024-07-10T13:48:00Z</cp:lastPrinted>
  <dcterms:created xsi:type="dcterms:W3CDTF">2024-11-20T11:29:00Z</dcterms:created>
  <dcterms:modified xsi:type="dcterms:W3CDTF">2024-11-20T11:29:00Z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 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